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9976" w14:textId="77777777" w:rsidR="00181890" w:rsidRPr="00C937EF" w:rsidRDefault="00181890" w:rsidP="0013176B">
      <w:pPr>
        <w:pStyle w:val="Text"/>
        <w:rPr>
          <w:rFonts w:ascii="Kokila" w:hAnsi="Kokila" w:cs="Kokila"/>
          <w:b/>
          <w:sz w:val="32"/>
          <w:szCs w:val="32"/>
        </w:rPr>
      </w:pPr>
    </w:p>
    <w:p w14:paraId="0C633949" w14:textId="2551E188" w:rsidR="00182B53" w:rsidRPr="00C937EF" w:rsidRDefault="00C937EF" w:rsidP="00E909F1">
      <w:pPr>
        <w:jc w:val="center"/>
        <w:rPr>
          <w:rFonts w:ascii="Kokila" w:hAnsi="Kokila" w:cs="Kokila"/>
          <w:b/>
          <w:bCs/>
          <w:sz w:val="32"/>
          <w:szCs w:val="32"/>
          <w:lang w:bidi="ne-NP"/>
        </w:rPr>
      </w:pPr>
      <w:r w:rsidRPr="00C937EF">
        <w:rPr>
          <w:rFonts w:ascii="Kokila" w:hAnsi="Kokila" w:cs="Kokila"/>
          <w:b/>
          <w:bCs/>
          <w:sz w:val="32"/>
          <w:szCs w:val="32"/>
          <w:cs/>
          <w:lang w:bidi="ne-NP"/>
        </w:rPr>
        <w:t>लैङ्गिक हिंसा विरुद्धको १६ दिने अभियानको सुरुवातसंगै नेपाल स्थित संयुक्त राष्ट्रसंघको आह्वान</w:t>
      </w:r>
      <w:r w:rsidRPr="00C937EF">
        <w:rPr>
          <w:rFonts w:ascii="Kokila" w:hAnsi="Kokila" w:cs="Kokila"/>
          <w:b/>
          <w:bCs/>
          <w:sz w:val="32"/>
          <w:szCs w:val="32"/>
          <w:lang w:bidi="ne-NP"/>
        </w:rPr>
        <w:t>:</w:t>
      </w:r>
      <w:r w:rsidRPr="00C937EF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 डिजिटल हिंसा वास्तविक हिंसा हो</w:t>
      </w:r>
    </w:p>
    <w:p w14:paraId="653A171D" w14:textId="7DA7B183" w:rsidR="00B337FE" w:rsidRPr="00C937EF" w:rsidRDefault="00C937EF" w:rsidP="00B337FE">
      <w:pPr>
        <w:spacing w:after="160" w:line="278" w:lineRule="auto"/>
        <w:jc w:val="center"/>
        <w:rPr>
          <w:rFonts w:ascii="Kokila" w:hAnsi="Kokila" w:cs="Kokila"/>
          <w:b/>
          <w:bCs/>
          <w:sz w:val="32"/>
          <w:szCs w:val="32"/>
          <w:lang w:bidi="ne-NP"/>
        </w:rPr>
      </w:pPr>
      <w:r w:rsidRPr="00C937EF">
        <w:rPr>
          <w:rFonts w:ascii="Kokila" w:hAnsi="Kokila" w:cs="Kokila"/>
          <w:b/>
          <w:bCs/>
          <w:sz w:val="32"/>
          <w:szCs w:val="32"/>
          <w:cs/>
          <w:lang w:bidi="ne-NP"/>
        </w:rPr>
        <w:br/>
        <w:t>प्रेस वक्तव्य</w:t>
      </w:r>
    </w:p>
    <w:p w14:paraId="61ADBC7F" w14:textId="560989F5" w:rsidR="00C937EF" w:rsidRPr="00C937EF" w:rsidRDefault="00C937EF" w:rsidP="00674825">
      <w:pPr>
        <w:spacing w:after="160" w:line="278" w:lineRule="auto"/>
        <w:rPr>
          <w:rFonts w:ascii="Kokila" w:hAnsi="Kokila" w:cs="Kokila"/>
          <w:b/>
          <w:sz w:val="32"/>
          <w:szCs w:val="32"/>
          <w:cs/>
          <w:lang w:bidi="ne-NP"/>
        </w:rPr>
      </w:pPr>
      <w:r>
        <w:rPr>
          <w:rFonts w:ascii="Kokila" w:hAnsi="Kokila" w:cs="Kokila" w:hint="cs"/>
          <w:b/>
          <w:sz w:val="32"/>
          <w:szCs w:val="32"/>
          <w:cs/>
          <w:lang w:bidi="ne-NP"/>
        </w:rPr>
        <w:t>काठमाण्डौं, ९ मसिंर, २०८२</w:t>
      </w:r>
      <w:r>
        <w:rPr>
          <w:rFonts w:ascii="Kokila" w:hAnsi="Kokila" w:cs="Kokila"/>
          <w:b/>
          <w:sz w:val="32"/>
          <w:szCs w:val="32"/>
          <w:lang w:bidi="ne-NP"/>
        </w:rPr>
        <w:t xml:space="preserve">: </w:t>
      </w:r>
      <w:r w:rsidRPr="00C937EF">
        <w:rPr>
          <w:rFonts w:ascii="Kokila" w:hAnsi="Kokila" w:cs="Kokila"/>
          <w:sz w:val="32"/>
          <w:szCs w:val="32"/>
          <w:cs/>
        </w:rPr>
        <w:t xml:space="preserve">विश्वभर महिलाको अधिकारका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लागि </w:t>
      </w:r>
      <w:r w:rsidRPr="00C937EF">
        <w:rPr>
          <w:rFonts w:ascii="Kokila" w:hAnsi="Kokila" w:cs="Kokila"/>
          <w:sz w:val="32"/>
          <w:szCs w:val="32"/>
          <w:cs/>
        </w:rPr>
        <w:t>बढ्दै गए</w:t>
      </w:r>
      <w:r>
        <w:rPr>
          <w:rFonts w:ascii="Kokila" w:hAnsi="Kokila" w:cs="Kokila" w:hint="cs"/>
          <w:sz w:val="32"/>
          <w:szCs w:val="32"/>
          <w:cs/>
          <w:lang w:bidi="ne-NP"/>
        </w:rPr>
        <w:t>का</w:t>
      </w:r>
      <w:r w:rsidRPr="00C937EF">
        <w:rPr>
          <w:rFonts w:ascii="Kokila" w:hAnsi="Kokila" w:cs="Kokila"/>
          <w:sz w:val="32"/>
          <w:szCs w:val="32"/>
          <w:cs/>
        </w:rPr>
        <w:t xml:space="preserve"> </w:t>
      </w:r>
      <w:r w:rsidR="00A81E92">
        <w:rPr>
          <w:rFonts w:ascii="Kokila" w:hAnsi="Kokila" w:cs="Kokila" w:hint="cs"/>
          <w:sz w:val="32"/>
          <w:szCs w:val="32"/>
          <w:cs/>
          <w:lang w:bidi="ne-NP"/>
        </w:rPr>
        <w:t>जोखिमहरु मध्ये</w:t>
      </w:r>
      <w:r w:rsidRPr="00C937EF">
        <w:rPr>
          <w:rFonts w:ascii="Kokila" w:hAnsi="Kokila" w:cs="Kokila"/>
          <w:sz w:val="32"/>
          <w:szCs w:val="32"/>
          <w:cs/>
        </w:rPr>
        <w:t xml:space="preserve"> डिजिटल दुर्व्यवहार र डिजिटल हिंसा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पनि रहेका छन्। </w:t>
      </w:r>
      <w:r w:rsidRPr="00C937EF">
        <w:rPr>
          <w:rFonts w:ascii="Kokila" w:hAnsi="Kokila" w:cs="Kokila"/>
          <w:sz w:val="32"/>
          <w:szCs w:val="32"/>
          <w:cs/>
        </w:rPr>
        <w:t xml:space="preserve"> अध्य</w:t>
      </w:r>
      <w:r w:rsidR="007F33D0">
        <w:rPr>
          <w:rFonts w:ascii="Kokila" w:hAnsi="Kokila" w:cs="Kokila" w:hint="cs"/>
          <w:sz w:val="32"/>
          <w:szCs w:val="32"/>
          <w:cs/>
          <w:lang w:bidi="ne-NP"/>
        </w:rPr>
        <w:t>य</w:t>
      </w:r>
      <w:r w:rsidRPr="00C937EF">
        <w:rPr>
          <w:rFonts w:ascii="Kokila" w:hAnsi="Kokila" w:cs="Kokila"/>
          <w:sz w:val="32"/>
          <w:szCs w:val="32"/>
          <w:cs/>
        </w:rPr>
        <w:t>नहरू</w:t>
      </w:r>
      <w:r>
        <w:rPr>
          <w:rFonts w:ascii="Kokila" w:hAnsi="Kokila" w:cs="Kokila" w:hint="cs"/>
          <w:sz w:val="32"/>
          <w:szCs w:val="32"/>
          <w:cs/>
          <w:lang w:bidi="ne-NP"/>
        </w:rPr>
        <w:t>ले,</w:t>
      </w:r>
      <w:r w:rsidRPr="00C937EF">
        <w:rPr>
          <w:rFonts w:ascii="Kokila" w:hAnsi="Kokila" w:cs="Kokila"/>
          <w:sz w:val="32"/>
          <w:szCs w:val="32"/>
          <w:cs/>
        </w:rPr>
        <w:t xml:space="preserve"> विश्वका आधाजसो महिलाले कुनै न कुनै प्रकारको अनलाइन उत्पीडन वा दुर्व्यवहारको सामना ग</w:t>
      </w:r>
      <w:r>
        <w:rPr>
          <w:rFonts w:ascii="Kokila" w:hAnsi="Kokila" w:cs="Kokila" w:hint="cs"/>
          <w:sz w:val="32"/>
          <w:szCs w:val="32"/>
          <w:cs/>
          <w:lang w:bidi="ne-NP"/>
        </w:rPr>
        <w:t>रेको देखाउँछ</w:t>
      </w:r>
      <w:r w:rsidRPr="00C937EF">
        <w:rPr>
          <w:rFonts w:ascii="Kokila" w:hAnsi="Kokila" w:cs="Kokila"/>
          <w:sz w:val="32"/>
          <w:szCs w:val="32"/>
          <w:cs/>
        </w:rPr>
        <w:t>। किशोरीका लागि</w:t>
      </w:r>
      <w:r w:rsidRPr="00C937EF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C937EF">
        <w:rPr>
          <w:rFonts w:ascii="Kokila" w:hAnsi="Kokila" w:cs="Kokila"/>
          <w:sz w:val="32"/>
          <w:szCs w:val="32"/>
          <w:cs/>
        </w:rPr>
        <w:t>यस्तो दुर्व्यवहार प्रायः १२ देखि १४ वर्षको उमेरमै सुरु हुन्छ</w:t>
      </w:r>
      <w:r w:rsidR="004157F4">
        <w:rPr>
          <w:rFonts w:ascii="Kokila" w:hAnsi="Kokila" w:cs="Kokila" w:hint="cs"/>
          <w:sz w:val="32"/>
          <w:szCs w:val="32"/>
          <w:cs/>
          <w:lang w:bidi="ne-NP"/>
        </w:rPr>
        <w:t xml:space="preserve">, </w:t>
      </w:r>
      <w:r w:rsidR="007F33D0">
        <w:rPr>
          <w:rFonts w:ascii="Kokila" w:hAnsi="Kokila" w:cs="Kokila" w:hint="cs"/>
          <w:sz w:val="32"/>
          <w:szCs w:val="32"/>
          <w:cs/>
          <w:lang w:bidi="ne-NP"/>
        </w:rPr>
        <w:t xml:space="preserve">जुन समय </w:t>
      </w:r>
      <w:r w:rsidRPr="00C937EF">
        <w:rPr>
          <w:rFonts w:ascii="Kokila" w:hAnsi="Kokila" w:cs="Kokila"/>
          <w:sz w:val="32"/>
          <w:szCs w:val="32"/>
          <w:cs/>
        </w:rPr>
        <w:t>उनीहरू</w:t>
      </w:r>
      <w:r w:rsidR="004157F4">
        <w:rPr>
          <w:rFonts w:ascii="Kokila" w:hAnsi="Kokila" w:cs="Kokila" w:hint="cs"/>
          <w:sz w:val="32"/>
          <w:szCs w:val="32"/>
          <w:cs/>
          <w:lang w:bidi="ne-NP"/>
        </w:rPr>
        <w:t>को</w:t>
      </w:r>
      <w:r w:rsidRPr="00C937EF">
        <w:rPr>
          <w:rFonts w:ascii="Kokila" w:hAnsi="Kokila" w:cs="Kokila"/>
          <w:sz w:val="32"/>
          <w:szCs w:val="32"/>
          <w:cs/>
        </w:rPr>
        <w:t xml:space="preserve"> सामाजिक र भावनात्मक</w:t>
      </w:r>
      <w:r w:rsidR="00965B25">
        <w:rPr>
          <w:rFonts w:ascii="Kokila" w:hAnsi="Kokila" w:cs="Kokila" w:hint="cs"/>
          <w:sz w:val="32"/>
          <w:szCs w:val="32"/>
          <w:cs/>
          <w:lang w:bidi="ne-NP"/>
        </w:rPr>
        <w:t xml:space="preserve"> विकास</w:t>
      </w:r>
      <w:r w:rsidR="004157F4">
        <w:rPr>
          <w:rFonts w:ascii="Kokila" w:hAnsi="Kokila" w:cs="Kokila" w:hint="cs"/>
          <w:sz w:val="32"/>
          <w:szCs w:val="32"/>
          <w:cs/>
          <w:lang w:bidi="ne-NP"/>
        </w:rPr>
        <w:t xml:space="preserve"> समेत</w:t>
      </w:r>
      <w:r w:rsidR="00A81E92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965B25">
        <w:rPr>
          <w:rFonts w:ascii="Kokila" w:hAnsi="Kokila" w:cs="Kokila" w:hint="cs"/>
          <w:sz w:val="32"/>
          <w:szCs w:val="32"/>
          <w:cs/>
          <w:lang w:bidi="ne-NP"/>
        </w:rPr>
        <w:t xml:space="preserve">बढ्दो रुपमा </w:t>
      </w:r>
      <w:r w:rsidRPr="00C937EF">
        <w:rPr>
          <w:rFonts w:ascii="Kokila" w:hAnsi="Kokila" w:cs="Kokila"/>
          <w:sz w:val="32"/>
          <w:szCs w:val="32"/>
          <w:cs/>
        </w:rPr>
        <w:t>अनलाइन</w:t>
      </w:r>
      <w:r w:rsidR="00A81E92">
        <w:rPr>
          <w:rFonts w:ascii="Kokila" w:hAnsi="Kokila" w:cs="Kokila" w:hint="cs"/>
          <w:sz w:val="32"/>
          <w:szCs w:val="32"/>
          <w:cs/>
          <w:lang w:bidi="ne-NP"/>
        </w:rPr>
        <w:t>मा</w:t>
      </w:r>
      <w:r w:rsidR="004157F4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A81E92">
        <w:rPr>
          <w:rFonts w:ascii="Kokila" w:hAnsi="Kokila" w:cs="Kokila" w:hint="cs"/>
          <w:sz w:val="32"/>
          <w:szCs w:val="32"/>
          <w:cs/>
          <w:lang w:bidi="ne-NP"/>
        </w:rPr>
        <w:t>प्रस्फुटित भईरहेको</w:t>
      </w:r>
      <w:r w:rsidR="004157F4">
        <w:rPr>
          <w:rFonts w:ascii="Kokila" w:hAnsi="Kokila" w:cs="Kokila" w:hint="cs"/>
          <w:sz w:val="32"/>
          <w:szCs w:val="32"/>
          <w:cs/>
          <w:lang w:bidi="ne-NP"/>
        </w:rPr>
        <w:t xml:space="preserve"> हुन्छ</w:t>
      </w:r>
      <w:r w:rsidRPr="00C937EF">
        <w:rPr>
          <w:rFonts w:ascii="Kokila" w:hAnsi="Kokila" w:cs="Kokila"/>
          <w:sz w:val="32"/>
          <w:szCs w:val="32"/>
          <w:cs/>
        </w:rPr>
        <w:t>।</w:t>
      </w:r>
    </w:p>
    <w:p w14:paraId="17E9183C" w14:textId="44E13EB4" w:rsidR="007F33D0" w:rsidRPr="00C937EF" w:rsidRDefault="004157F4" w:rsidP="00674825">
      <w:pPr>
        <w:spacing w:after="160" w:line="278" w:lineRule="auto"/>
        <w:rPr>
          <w:rFonts w:ascii="Kokila" w:hAnsi="Kokila" w:cs="Kokila"/>
          <w:b/>
          <w:sz w:val="32"/>
          <w:szCs w:val="32"/>
        </w:rPr>
      </w:pPr>
      <w:r>
        <w:rPr>
          <w:rFonts w:ascii="Kokila" w:hAnsi="Kokila" w:cs="Kokila" w:hint="cs"/>
          <w:b/>
          <w:sz w:val="32"/>
          <w:szCs w:val="32"/>
          <w:cs/>
          <w:lang w:bidi="ne-NP"/>
        </w:rPr>
        <w:t>आज</w:t>
      </w:r>
      <w:r w:rsidR="00E909F1"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 काठमाण्डौंमा</w:t>
      </w:r>
      <w:r w:rsidR="00A81E92">
        <w:rPr>
          <w:rFonts w:ascii="Kokila" w:hAnsi="Kokila" w:cs="Kokila"/>
          <w:b/>
          <w:sz w:val="32"/>
          <w:szCs w:val="32"/>
          <w:lang w:bidi="ne-NP"/>
        </w:rPr>
        <w:t>,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 </w:t>
      </w:r>
      <w:r w:rsidRPr="007F33D0">
        <w:rPr>
          <w:rFonts w:ascii="Kokila" w:hAnsi="Kokila" w:cs="Kokila"/>
          <w:b/>
          <w:sz w:val="32"/>
          <w:szCs w:val="32"/>
          <w:cs/>
          <w:lang w:bidi="ne-NP"/>
        </w:rPr>
        <w:t>संयुक्त राष्ट्रसंघले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, 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 </w:t>
      </w:r>
      <w:r w:rsidR="000220FF" w:rsidRPr="007F33D0">
        <w:rPr>
          <w:rFonts w:ascii="Kokila" w:hAnsi="Kokila" w:cs="Kokila"/>
          <w:b/>
          <w:sz w:val="32"/>
          <w:szCs w:val="32"/>
          <w:cs/>
          <w:lang w:bidi="ne-NP"/>
        </w:rPr>
        <w:t>सञ्चार तथा सूचना प्रविधि मन्त्री</w:t>
      </w:r>
      <w:r w:rsidR="00A81E92">
        <w:rPr>
          <w:rFonts w:ascii="Kokila" w:hAnsi="Kokila" w:cs="Kokila"/>
          <w:b/>
          <w:sz w:val="32"/>
          <w:szCs w:val="32"/>
          <w:lang w:bidi="ne-NP"/>
        </w:rPr>
        <w:t>,</w:t>
      </w:r>
      <w:r w:rsidR="000220FF" w:rsidRPr="007F33D0">
        <w:rPr>
          <w:rFonts w:ascii="Kokila" w:hAnsi="Kokila" w:cs="Kokila"/>
          <w:b/>
          <w:sz w:val="32"/>
          <w:szCs w:val="32"/>
        </w:rPr>
        <w:t xml:space="preserve"> </w:t>
      </w:r>
      <w:r w:rsidR="000220FF" w:rsidRPr="007F33D0">
        <w:rPr>
          <w:rFonts w:ascii="Kokila" w:hAnsi="Kokila" w:cs="Kokila"/>
          <w:sz w:val="32"/>
          <w:szCs w:val="32"/>
          <w:cs/>
          <w:lang w:bidi="ne-NP"/>
        </w:rPr>
        <w:t>माननीय जगदीश खरेल</w:t>
      </w:r>
      <w:r w:rsidR="00280D72">
        <w:rPr>
          <w:rFonts w:ascii="Kokila" w:hAnsi="Kokila" w:cs="Kokila" w:hint="cs"/>
          <w:sz w:val="32"/>
          <w:szCs w:val="32"/>
          <w:cs/>
          <w:lang w:bidi="ne-NP"/>
        </w:rPr>
        <w:t>को</w:t>
      </w:r>
      <w:r w:rsidR="004160E6">
        <w:rPr>
          <w:rFonts w:ascii="Kokila" w:hAnsi="Kokila" w:cs="Kokila" w:hint="cs"/>
          <w:sz w:val="32"/>
          <w:szCs w:val="32"/>
          <w:cs/>
          <w:lang w:bidi="ne-NP"/>
        </w:rPr>
        <w:t xml:space="preserve"> प्रमुख </w:t>
      </w:r>
      <w:r w:rsidR="004160E6">
        <w:rPr>
          <w:rFonts w:ascii="Kokila" w:hAnsi="Kokila" w:cs="Kokila" w:hint="cs"/>
          <w:b/>
          <w:sz w:val="32"/>
          <w:szCs w:val="32"/>
          <w:cs/>
          <w:lang w:bidi="ne-NP"/>
        </w:rPr>
        <w:t>आ</w:t>
      </w:r>
      <w:r w:rsidR="004160E6">
        <w:rPr>
          <w:rFonts w:ascii="Kokila" w:hAnsi="Kokila" w:cs="Kokila" w:hint="cs"/>
          <w:b/>
          <w:sz w:val="32"/>
          <w:szCs w:val="32"/>
          <w:cs/>
          <w:lang w:bidi="ne-NP"/>
        </w:rPr>
        <w:t>तिथ्यमा</w:t>
      </w:r>
      <w:r>
        <w:rPr>
          <w:rFonts w:ascii="Kokila" w:hAnsi="Kokila" w:cs="Kokila" w:hint="cs"/>
          <w:sz w:val="32"/>
          <w:szCs w:val="32"/>
          <w:cs/>
          <w:lang w:bidi="ne-NP"/>
        </w:rPr>
        <w:t>,</w:t>
      </w:r>
      <w:r w:rsidR="007F33D0" w:rsidRPr="007F33D0">
        <w:rPr>
          <w:rFonts w:ascii="Kokila" w:hAnsi="Kokila" w:cs="Kokila"/>
          <w:b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नेपालमा </w:t>
      </w:r>
      <w:r w:rsidR="00C0263D">
        <w:rPr>
          <w:rFonts w:ascii="Kokila" w:hAnsi="Kokila" w:cs="Kokila"/>
          <w:sz w:val="32"/>
          <w:szCs w:val="32"/>
          <w:cs/>
          <w:lang w:bidi="ne-NP"/>
        </w:rPr>
        <w:t>लैङ्गिक</w:t>
      </w:r>
      <w:r w:rsidR="007F33D0" w:rsidRPr="007F33D0">
        <w:rPr>
          <w:rFonts w:ascii="Kokila" w:hAnsi="Kokila" w:cs="Kokila"/>
          <w:sz w:val="32"/>
          <w:szCs w:val="32"/>
          <w:cs/>
          <w:lang w:bidi="ne-NP"/>
        </w:rPr>
        <w:t xml:space="preserve"> हिंसाविरुद्ध १६ दिन</w:t>
      </w:r>
      <w:r>
        <w:rPr>
          <w:rFonts w:ascii="Kokila" w:hAnsi="Kokila" w:cs="Kokila" w:hint="cs"/>
          <w:sz w:val="32"/>
          <w:szCs w:val="32"/>
          <w:cs/>
          <w:lang w:bidi="ne-NP"/>
        </w:rPr>
        <w:t>े</w:t>
      </w:r>
      <w:r w:rsidR="007F33D0" w:rsidRPr="007F33D0">
        <w:rPr>
          <w:rFonts w:ascii="Kokila" w:hAnsi="Kokila" w:cs="Kokila"/>
          <w:sz w:val="32"/>
          <w:szCs w:val="32"/>
          <w:cs/>
          <w:lang w:bidi="ne-NP"/>
        </w:rPr>
        <w:t xml:space="preserve"> अभियान</w:t>
      </w:r>
      <w:r w:rsidR="007F33D0" w:rsidRPr="007F33D0">
        <w:rPr>
          <w:rFonts w:ascii="Kokila" w:hAnsi="Kokila" w:cs="Kokila"/>
          <w:b/>
          <w:sz w:val="32"/>
          <w:szCs w:val="32"/>
        </w:rPr>
        <w:t xml:space="preserve"> 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>सुरु गरेको छ। यस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ले 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महिला र 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>किशोरीका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लागि डिजिटल 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>स्पेस</w:t>
      </w:r>
      <w:r w:rsidR="00280D72">
        <w:rPr>
          <w:rFonts w:ascii="Kokila" w:hAnsi="Kokila" w:cs="Kokila" w:hint="cs"/>
          <w:b/>
          <w:sz w:val="32"/>
          <w:szCs w:val="32"/>
          <w:cs/>
          <w:lang w:bidi="ne-NP"/>
        </w:rPr>
        <w:t>लाई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सुरक्षित बनाउने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 नेपालको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प्रतिबद्धता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>लाई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पुन: पुष्टि गरेको छ। यस वर्षको विश्वव्यापी 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>नारा</w:t>
      </w:r>
      <w:r w:rsidR="007F33D0" w:rsidRPr="007F33D0">
        <w:rPr>
          <w:rFonts w:ascii="Kokila" w:hAnsi="Kokila" w:cs="Kokila"/>
          <w:b/>
          <w:sz w:val="32"/>
          <w:szCs w:val="32"/>
        </w:rPr>
        <w:t xml:space="preserve"> </w:t>
      </w:r>
      <w:r w:rsidR="007F33D0" w:rsidRPr="007F33D0">
        <w:rPr>
          <w:rFonts w:ascii="Kokila" w:hAnsi="Kokila" w:cs="Kokila"/>
          <w:sz w:val="32"/>
          <w:szCs w:val="32"/>
        </w:rPr>
        <w:t>“</w:t>
      </w:r>
      <w:r w:rsidR="007F33D0" w:rsidRPr="007F33D0">
        <w:rPr>
          <w:rFonts w:ascii="Kokila" w:hAnsi="Kokila" w:cs="Kokila"/>
          <w:sz w:val="32"/>
          <w:szCs w:val="32"/>
          <w:cs/>
          <w:lang w:bidi="ne-NP"/>
        </w:rPr>
        <w:t>स</w:t>
      </w:r>
      <w:r w:rsidR="004F6613">
        <w:rPr>
          <w:rFonts w:ascii="Kokila" w:hAnsi="Kokila" w:cs="Kokila" w:hint="cs"/>
          <w:sz w:val="32"/>
          <w:szCs w:val="32"/>
          <w:cs/>
          <w:lang w:bidi="ne-NP"/>
        </w:rPr>
        <w:t>बै</w:t>
      </w:r>
      <w:r w:rsidR="007F33D0" w:rsidRPr="007F33D0">
        <w:rPr>
          <w:rFonts w:ascii="Kokila" w:hAnsi="Kokila" w:cs="Kokila"/>
          <w:sz w:val="32"/>
          <w:szCs w:val="32"/>
          <w:cs/>
          <w:lang w:bidi="ne-NP"/>
        </w:rPr>
        <w:t xml:space="preserve"> महिला र </w:t>
      </w:r>
      <w:r w:rsidRPr="004157F4">
        <w:rPr>
          <w:rFonts w:ascii="Kokila" w:hAnsi="Kokila" w:cs="Kokila" w:hint="cs"/>
          <w:sz w:val="32"/>
          <w:szCs w:val="32"/>
          <w:cs/>
          <w:lang w:bidi="ne-NP"/>
        </w:rPr>
        <w:t>किशोरी</w:t>
      </w:r>
      <w:r w:rsidR="004F6613">
        <w:rPr>
          <w:rFonts w:ascii="Kokila" w:hAnsi="Kokila" w:cs="Kokila" w:hint="cs"/>
          <w:sz w:val="32"/>
          <w:szCs w:val="32"/>
          <w:cs/>
          <w:lang w:bidi="ne-NP"/>
        </w:rPr>
        <w:t xml:space="preserve"> विरुद्ध हुने</w:t>
      </w:r>
      <w:r w:rsidR="007F33D0" w:rsidRPr="007F33D0">
        <w:rPr>
          <w:rFonts w:ascii="Kokila" w:hAnsi="Kokila" w:cs="Kokila"/>
          <w:sz w:val="32"/>
          <w:szCs w:val="32"/>
          <w:cs/>
          <w:lang w:bidi="ne-NP"/>
        </w:rPr>
        <w:t xml:space="preserve"> डिजिटल हिंसा अन्त्य गर्न एक होऔँ</w:t>
      </w:r>
      <w:r w:rsidR="007F33D0" w:rsidRPr="007F33D0">
        <w:rPr>
          <w:rFonts w:ascii="Kokila" w:hAnsi="Kokila" w:cs="Kokila"/>
          <w:b/>
          <w:bCs/>
          <w:sz w:val="32"/>
          <w:szCs w:val="32"/>
          <w:cs/>
          <w:lang w:bidi="ne-NP"/>
        </w:rPr>
        <w:t>”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4F6613" w:rsidRPr="004F6613">
        <w:rPr>
          <w:rFonts w:ascii="Kokila" w:hAnsi="Kokila" w:cs="Kokila" w:hint="cs"/>
          <w:sz w:val="32"/>
          <w:szCs w:val="32"/>
          <w:cs/>
          <w:lang w:bidi="ne-NP"/>
        </w:rPr>
        <w:t>ले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 w:rsidR="007F33D0" w:rsidRPr="007F33D0">
        <w:rPr>
          <w:rFonts w:ascii="Kokila" w:hAnsi="Kokila" w:cs="Kokila"/>
          <w:b/>
          <w:sz w:val="32"/>
          <w:szCs w:val="32"/>
        </w:rPr>
        <w:t xml:space="preserve"> 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>तिव्र रुपमा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फैलिँदै गएको डिजिटल 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>परिवेशमा</w:t>
      </w:r>
      <w:r w:rsidR="004F6613">
        <w:rPr>
          <w:rFonts w:ascii="Kokila" w:hAnsi="Kokila" w:cs="Kokila" w:hint="cs"/>
          <w:b/>
          <w:sz w:val="32"/>
          <w:szCs w:val="32"/>
          <w:cs/>
          <w:lang w:bidi="ne-NP"/>
        </w:rPr>
        <w:t>,</w:t>
      </w:r>
      <w:r w:rsidR="004F6613">
        <w:rPr>
          <w:rFonts w:ascii="Kokila" w:hAnsi="Kokila" w:cs="Kokila"/>
          <w:b/>
          <w:sz w:val="32"/>
          <w:szCs w:val="32"/>
          <w:lang w:bidi="ne-NP"/>
        </w:rPr>
        <w:t xml:space="preserve"> </w:t>
      </w:r>
      <w:r>
        <w:rPr>
          <w:rFonts w:ascii="Kokila" w:hAnsi="Kokila" w:cs="Kokila" w:hint="cs"/>
          <w:b/>
          <w:sz w:val="32"/>
          <w:szCs w:val="32"/>
          <w:cs/>
          <w:lang w:bidi="ne-NP"/>
        </w:rPr>
        <w:t>युवाहरुको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सुरक्ष</w:t>
      </w:r>
      <w:r w:rsidR="004F6613">
        <w:rPr>
          <w:rFonts w:ascii="Kokila" w:hAnsi="Kokila" w:cs="Kokila" w:hint="cs"/>
          <w:b/>
          <w:sz w:val="32"/>
          <w:szCs w:val="32"/>
          <w:cs/>
          <w:lang w:bidi="ne-NP"/>
        </w:rPr>
        <w:t>ा</w:t>
      </w:r>
      <w:r w:rsidR="007F33D0" w:rsidRPr="007F33D0">
        <w:rPr>
          <w:rFonts w:ascii="Kokila" w:hAnsi="Kokila" w:cs="Kokila"/>
          <w:b/>
          <w:sz w:val="32"/>
          <w:szCs w:val="32"/>
          <w:cs/>
          <w:lang w:bidi="ne-NP"/>
        </w:rPr>
        <w:t xml:space="preserve"> सुनिश्चित</w:t>
      </w:r>
      <w:r w:rsidR="004F6613"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 गर्न</w:t>
      </w:r>
      <w:r w:rsidR="00280D72"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ु </w:t>
      </w:r>
      <w:r w:rsidR="004F6613">
        <w:rPr>
          <w:rFonts w:ascii="Kokila" w:hAnsi="Kokila" w:cs="Kokila" w:hint="cs"/>
          <w:b/>
          <w:sz w:val="32"/>
          <w:szCs w:val="32"/>
          <w:cs/>
          <w:lang w:bidi="ne-NP"/>
        </w:rPr>
        <w:t xml:space="preserve">अत्यावश्यक रहेको इंगित गर्दछ। </w:t>
      </w:r>
    </w:p>
    <w:p w14:paraId="0EF1A308" w14:textId="255ED581" w:rsidR="00D51DA3" w:rsidRPr="00C937EF" w:rsidRDefault="004F6613" w:rsidP="00674825">
      <w:pPr>
        <w:spacing w:after="160" w:line="278" w:lineRule="auto"/>
        <w:rPr>
          <w:rFonts w:ascii="Kokila" w:hAnsi="Kokila" w:cs="Kokila"/>
          <w:sz w:val="32"/>
          <w:szCs w:val="32"/>
          <w:cs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कार्यक्रममा</w:t>
      </w:r>
      <w:r w:rsidR="00D51DA3">
        <w:rPr>
          <w:rFonts w:ascii="Kokila" w:hAnsi="Kokila" w:cs="Kokila" w:hint="cs"/>
          <w:sz w:val="32"/>
          <w:szCs w:val="32"/>
          <w:cs/>
          <w:lang w:bidi="ne-NP"/>
        </w:rPr>
        <w:t xml:space="preserve"> बोल्दै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माननीय मन्त्री खरेलले</w:t>
      </w:r>
      <w:r w:rsidR="00280D72">
        <w:rPr>
          <w:rFonts w:ascii="Kokila" w:hAnsi="Kokila" w:cs="Kokila" w:hint="cs"/>
          <w:sz w:val="32"/>
          <w:szCs w:val="32"/>
          <w:cs/>
          <w:lang w:bidi="ne-NP"/>
        </w:rPr>
        <w:t xml:space="preserve">,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प्रत्येक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नेपाली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नागरिकको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लागि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सुरक्षित</w:t>
      </w:r>
      <w:r w:rsidR="00F70197" w:rsidRPr="00F7019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समावेशी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सशक्त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डिजिटल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इकोसिस्टमको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आवश्यकतामा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जोड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दिनुभयो</w:t>
      </w:r>
      <w:r w:rsidR="00280D72" w:rsidRPr="00280D72">
        <w:rPr>
          <w:rFonts w:ascii="Kokila" w:hAnsi="Kokila" w:cs="Kokila" w:hint="cs"/>
          <w:sz w:val="32"/>
          <w:szCs w:val="32"/>
          <w:cs/>
          <w:lang w:bidi="ne-NP"/>
        </w:rPr>
        <w:t>।</w:t>
      </w:r>
      <w:r w:rsidR="00280D72">
        <w:rPr>
          <w:rFonts w:ascii="Kokila" w:hAnsi="Kokila" w:cs="Kokila" w:hint="cs"/>
          <w:sz w:val="32"/>
          <w:szCs w:val="32"/>
          <w:cs/>
          <w:lang w:bidi="ne-NP"/>
        </w:rPr>
        <w:t xml:space="preserve"> उहाँले भन्नुभयो, “</w:t>
      </w:r>
      <w:r w:rsidR="00F70197">
        <w:rPr>
          <w:rFonts w:ascii="Kokila" w:hAnsi="Kokila" w:cs="Kokila" w:hint="cs"/>
          <w:sz w:val="32"/>
          <w:szCs w:val="32"/>
          <w:cs/>
          <w:lang w:bidi="ne-IN"/>
        </w:rPr>
        <w:t>अब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को</w:t>
      </w:r>
      <w:r w:rsidR="00F70197">
        <w:rPr>
          <w:rFonts w:ascii="Kokila" w:hAnsi="Kokila" w:cs="Kokila" w:hint="cs"/>
          <w:sz w:val="32"/>
          <w:szCs w:val="32"/>
          <w:cs/>
          <w:lang w:bidi="ne-IN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नेपालको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विकसित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डिजिटल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परिदृश्यमा</w:t>
      </w:r>
      <w:r w:rsidR="00F70197">
        <w:rPr>
          <w:rFonts w:ascii="Kokila" w:hAnsi="Kokila" w:cs="Kokila"/>
          <w:sz w:val="32"/>
          <w:szCs w:val="32"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डिजिटल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सुरक्षा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नागरिक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सहभागिता</w:t>
      </w:r>
      <w:r w:rsidR="00F70197" w:rsidRPr="00F7019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सूचनामा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पहुँच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अधिकारको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पूर्ण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प्रयोगको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केन्द्रबिन्दु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F70197" w:rsidRPr="00F70197">
        <w:rPr>
          <w:rFonts w:ascii="Kokila" w:hAnsi="Kokila" w:cs="Kokila" w:hint="cs"/>
          <w:sz w:val="32"/>
          <w:szCs w:val="32"/>
          <w:cs/>
          <w:lang w:bidi="ne-NP"/>
        </w:rPr>
        <w:t>हो।</w:t>
      </w:r>
      <w:r w:rsidR="00F70197" w:rsidRPr="00F70197">
        <w:rPr>
          <w:rFonts w:ascii="Kokila" w:hAnsi="Kokila" w:cs="Kokila"/>
          <w:sz w:val="32"/>
          <w:szCs w:val="32"/>
          <w:cs/>
          <w:lang w:bidi="ne-NP"/>
        </w:rPr>
        <w:t>"</w:t>
      </w:r>
      <w:r w:rsidR="00280D72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326359">
        <w:rPr>
          <w:rFonts w:ascii="Kokila" w:hAnsi="Kokila" w:cs="Kokila"/>
          <w:sz w:val="32"/>
          <w:szCs w:val="32"/>
          <w:lang w:bidi="ne-NP"/>
        </w:rPr>
        <w:br/>
      </w:r>
      <w:r w:rsidR="00326359">
        <w:rPr>
          <w:rFonts w:ascii="Kokila" w:hAnsi="Kokila" w:cs="Kokila"/>
          <w:sz w:val="32"/>
          <w:szCs w:val="32"/>
          <w:lang w:bidi="ne-NP"/>
        </w:rPr>
        <w:br/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संयुक्त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राष्ट्र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संघको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तर्फबाट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बोल्दै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आवासीय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4160E6" w:rsidRPr="004160E6">
        <w:rPr>
          <w:rFonts w:ascii="Kokila" w:hAnsi="Kokila" w:cs="Kokila" w:hint="cs"/>
          <w:sz w:val="32"/>
          <w:szCs w:val="32"/>
          <w:cs/>
          <w:lang w:bidi="ne-IN"/>
        </w:rPr>
        <w:t>संयोजक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हाना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सिंगर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>-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ह्याम्डीले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डिजिटल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हिंसा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महिला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किशोरीहरूको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अधिकार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मर्यादा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स्वायत्ततामाथिको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आक्रमण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मात्र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नभई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सार्वजनिक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जीवनमा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उनीहरूको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सहभागिताको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लागि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प्रत्यक्ष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खतरा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पनि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भएको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कुरामा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जोड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दिनुभयो।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उहाँले</w:t>
      </w:r>
      <w:r w:rsidR="007E3107" w:rsidRPr="007E3107">
        <w:rPr>
          <w:rFonts w:ascii="Kokila" w:hAnsi="Kokila" w:cs="Kokila" w:hint="eastAsia"/>
          <w:sz w:val="32"/>
          <w:szCs w:val="32"/>
          <w:lang w:bidi="ne-NP"/>
        </w:rPr>
        <w:t> 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भन्नुभयो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>, “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अनलाइन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दुर्व्यवहारले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महिला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पत्रकारहरूलाई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मौन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बनाइरहेको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छ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महिला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नेताहरूलाई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निरुत्साहित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गरिरहेको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छ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किशोरीहरूलाई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डिजिटल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स्पेसहरूबाट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टाढा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धकेलिरहेको</w:t>
      </w:r>
      <w:r w:rsidR="007E3107" w:rsidRPr="007E3107">
        <w:rPr>
          <w:rFonts w:ascii="Kokila" w:hAnsi="Kokila" w:cs="Kokila" w:hint="eastAsia"/>
          <w:sz w:val="32"/>
          <w:szCs w:val="32"/>
          <w:lang w:bidi="ne-NP"/>
        </w:rPr>
        <w:t> 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छ।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महिला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किशोरीहरूका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लागि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अनलाइन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माध्यम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सुरक्षित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बनाउन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समग्र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समाजले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हानिकारक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मूल्यमान्यताहरूलाई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चुनौती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दिन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जबाफदेहितालाई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बलियो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बनाउन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डिजिटल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अधिकारको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सुरक्षा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गर्ने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प्रणालीमा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लगानी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गर्न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आवश्यक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छ।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"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उहाँले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उत्थानशीलता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निर्माण</w:t>
      </w:r>
      <w:r w:rsidR="007E3107" w:rsidRPr="007E3107">
        <w:rPr>
          <w:rFonts w:ascii="Kokila" w:hAnsi="Kokila" w:cs="Kokila" w:hint="eastAsia"/>
          <w:sz w:val="32"/>
          <w:szCs w:val="32"/>
          <w:lang w:bidi="ne-NP"/>
        </w:rPr>
        <w:t> 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गर्न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, 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मनोवृत्ति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परिवर्तन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गर्न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सम्मानजनक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अनलाइन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व्यवहारलाई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प्रवर्द्धन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गर्न</w:t>
      </w:r>
      <w:r w:rsidR="007E3107" w:rsidRPr="007E3107">
        <w:rPr>
          <w:rFonts w:ascii="Kokila" w:hAnsi="Kokila" w:cs="Kokila"/>
          <w:sz w:val="32"/>
          <w:szCs w:val="32"/>
          <w:lang w:bidi="ne-NP"/>
        </w:rPr>
        <w:t xml:space="preserve">,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किशोर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किशोरीहरू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-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विशेष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गरी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किशोरहरूलाई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डिजिटल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साक्षरताको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आवश्यकता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रहेको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कुरा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प्रकाश</w:t>
      </w:r>
      <w:r w:rsidR="007E3107" w:rsidRPr="007E310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7E3107" w:rsidRPr="007E3107">
        <w:rPr>
          <w:rFonts w:ascii="Kokila" w:hAnsi="Kokila" w:cs="Kokila" w:hint="cs"/>
          <w:sz w:val="32"/>
          <w:szCs w:val="32"/>
          <w:cs/>
          <w:lang w:bidi="ne-NP"/>
        </w:rPr>
        <w:t>पार्नुभयो।</w:t>
      </w:r>
    </w:p>
    <w:p w14:paraId="50B471EB" w14:textId="3940AB75" w:rsidR="00C302E4" w:rsidRPr="00312D5B" w:rsidRDefault="00C302E4" w:rsidP="00C302E4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संयुक्त राष्ट्र संघको तर्फबाट बोल्दै आवासिय संयोजक श्री हाना सिङ्गर</w:t>
      </w:r>
      <w:r>
        <w:rPr>
          <w:rFonts w:ascii="Kokila" w:eastAsia="Times New Roman" w:hAnsi="Kokila" w:cs="Kokila"/>
          <w:color w:val="222222"/>
          <w:sz w:val="32"/>
          <w:szCs w:val="32"/>
        </w:rPr>
        <w:t>-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ह्याम्डीले डिजिटल हिंसाले विशेषगरी</w:t>
      </w:r>
      <w:r>
        <w:rPr>
          <w:rFonts w:ascii="Kokila" w:eastAsia="Times New Roman" w:hAnsi="Kokila" w:cs="Kokila"/>
          <w:color w:val="222222"/>
          <w:sz w:val="32"/>
          <w:szCs w:val="32"/>
        </w:rPr>
        <w:t>,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सिमान्तकृत समुदायका महिला एवं किशोरीहरुको अधिकार</w:t>
      </w:r>
      <w:r>
        <w:rPr>
          <w:rFonts w:ascii="Kokila" w:eastAsia="Times New Roman" w:hAnsi="Kokila" w:cs="Kokila"/>
          <w:color w:val="222222"/>
          <w:sz w:val="32"/>
          <w:szCs w:val="32"/>
        </w:rPr>
        <w:t xml:space="preserve">,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सम्मान र स्वायत्तता माथि गम्भीर प्रहार गर्ने विषय उल्लेख गर्नुभयो ।  उहाँले अनलाई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नमा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महिला एवं किशोरीहरुको सुरक्षाका लागि हानिकारक मान्यताहरुलाई चुनौती दिन</w:t>
      </w:r>
      <w:r>
        <w:rPr>
          <w:rFonts w:ascii="Kokila" w:eastAsia="Times New Roman" w:hAnsi="Kokila" w:cs="Kokila"/>
          <w:color w:val="222222"/>
          <w:sz w:val="32"/>
          <w:szCs w:val="32"/>
        </w:rPr>
        <w:t>,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जवाफदेहि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ता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सुदृढ</w:t>
      </w:r>
      <w:r>
        <w:rPr>
          <w:rFonts w:ascii="Kokila" w:eastAsia="Times New Roman" w:hAnsi="Kokila" w:cs="Kokila"/>
          <w:color w:val="222222"/>
          <w:sz w:val="32"/>
          <w:szCs w:val="32"/>
        </w:rPr>
        <w:t xml:space="preserve"> 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गर्न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र डिजिटल अधिकार सुनिश्चित गर्ने प्रणालीमा लगानी गर्न समाजको समग्र सहभागिता आवश्यक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lastRenderedPageBreak/>
        <w:t xml:space="preserve">पर्ने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बताउनु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भयो।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यसका साथै,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उहाँले सम्मानजनक अनलाईन व्यवहार प्रवर्द्धन गर्नका लागि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किशोरवस्थामा रहेका व्यक्तिहरुलाई 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डिजिटल साक्षरता तथा अनलाईन सुरक्षा सम्बन्धी शिक्षाको आवश्यकता रहेको विषय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मा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जोड दिनुभयो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।</w:t>
      </w:r>
    </w:p>
    <w:p w14:paraId="5774EA4A" w14:textId="35831D3D" w:rsidR="00C302E4" w:rsidRDefault="00C302E4" w:rsidP="00C302E4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</w:rPr>
      </w:pPr>
    </w:p>
    <w:p w14:paraId="2F5BFAFE" w14:textId="77777777" w:rsidR="00A81E92" w:rsidRDefault="00A81E92" w:rsidP="00C302E4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28BC93C9" w14:textId="77777777" w:rsidR="00965B25" w:rsidRDefault="00965B25" w:rsidP="00C302E4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39E8C6D9" w14:textId="77777777" w:rsidR="00965B25" w:rsidRDefault="00965B25" w:rsidP="00C302E4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415961BC" w14:textId="77777777" w:rsidR="00965B25" w:rsidRDefault="00965B25" w:rsidP="00C302E4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4EB10053" w14:textId="322144CE" w:rsidR="00C302E4" w:rsidRPr="00312D5B" w:rsidRDefault="00C302E4" w:rsidP="00C302E4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</w:rPr>
      </w:pP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कार्यक्रममा सुरक्षित डिजिटल स्पेसका लागि सामूहिक प्रतिबद्धता झल्काउने</w:t>
      </w:r>
      <w:r w:rsidR="00FC65CA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,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युवाद्वारा तयार गरिएको</w:t>
      </w:r>
      <w:r>
        <w:rPr>
          <w:rFonts w:ascii="Kokila" w:eastAsia="Times New Roman" w:hAnsi="Kokila" w:cs="Kokila"/>
          <w:color w:val="222222"/>
          <w:sz w:val="32"/>
          <w:szCs w:val="32"/>
        </w:rPr>
        <w:t xml:space="preserve">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चित्र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(म्युरल)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प्रदर्शन गरिएको थियो । त्यस्तै</w:t>
      </w:r>
      <w:r>
        <w:rPr>
          <w:rFonts w:ascii="Kokila" w:eastAsia="Times New Roman" w:hAnsi="Kokila" w:cs="Kokila"/>
          <w:color w:val="222222"/>
          <w:sz w:val="32"/>
          <w:szCs w:val="32"/>
        </w:rPr>
        <w:t xml:space="preserve">,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बढ्दो अनलाईन दुर्व्यवहार र प्रभावकारी सुरक्षाको</w:t>
      </w:r>
      <w:r w:rsidR="00FC65CA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तत्काल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आवश्यकता</w:t>
      </w:r>
      <w:r w:rsidR="00FC65CA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का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विषयमा सामाजिक अभियन्ता तथा डिजिटल अधिकार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का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विज्ञहरुसँग</w:t>
      </w:r>
      <w:r w:rsidR="0012720C">
        <w:rPr>
          <w:rFonts w:ascii="Kokila" w:eastAsia="Times New Roman" w:hAnsi="Kokila" w:cs="Kokila"/>
          <w:color w:val="222222"/>
          <w:sz w:val="32"/>
          <w:szCs w:val="32"/>
        </w:rPr>
        <w:t xml:space="preserve"> 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छलफल</w:t>
      </w:r>
      <w:r>
        <w:rPr>
          <w:rFonts w:ascii="Kokila" w:eastAsia="Times New Roman" w:hAnsi="Kokila" w:cs="Kokila"/>
          <w:color w:val="222222"/>
          <w:sz w:val="32"/>
          <w:szCs w:val="32"/>
        </w:rPr>
        <w:t xml:space="preserve">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समेत गरिएको थियो।  </w:t>
      </w:r>
    </w:p>
    <w:p w14:paraId="343A0C08" w14:textId="77777777" w:rsidR="00FC65CA" w:rsidRDefault="00FC65CA" w:rsidP="00FC65CA">
      <w:pPr>
        <w:shd w:val="clear" w:color="auto" w:fill="FFFFFF"/>
        <w:spacing w:line="276" w:lineRule="atLeast"/>
        <w:rPr>
          <w:rFonts w:ascii="Kokila" w:hAnsi="Kokila" w:cs="Kokila"/>
          <w:sz w:val="32"/>
          <w:szCs w:val="32"/>
          <w:lang w:bidi="ne-NP"/>
        </w:rPr>
      </w:pPr>
    </w:p>
    <w:p w14:paraId="0E62826A" w14:textId="661B53EB" w:rsidR="00FC65CA" w:rsidRPr="00FC65CA" w:rsidRDefault="0012720C" w:rsidP="00FC65CA">
      <w:pPr>
        <w:shd w:val="clear" w:color="auto" w:fill="FFFFFF"/>
        <w:spacing w:line="276" w:lineRule="atLeast"/>
        <w:rPr>
          <w:rFonts w:ascii="Kokila" w:eastAsia="Times New Roman" w:hAnsi="Kokila" w:cs="Kokila"/>
          <w:color w:val="222222"/>
          <w:sz w:val="32"/>
          <w:szCs w:val="32"/>
        </w:rPr>
      </w:pP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कार्यक्रममा, 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युवा सहभागिहरुले अनलाईन दुर्व्यवहार सम्बन्धी आफ्ना अनुभव तथा सुरक्षित डिजिटल जीवनका लागि</w:t>
      </w:r>
      <w:r w:rsidR="00A81E92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उनीहरु</w:t>
      </w:r>
      <w:r w:rsidR="00FC65CA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प्रति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गरिने विश्वास</w:t>
      </w:r>
      <w:r w:rsidR="00FC65CA" w:rsidRPr="00FC65CA">
        <w:rPr>
          <w:rFonts w:ascii="Kokila" w:eastAsia="Times New Roman" w:hAnsi="Kokila" w:cs="Kokila"/>
          <w:color w:val="222222"/>
          <w:sz w:val="32"/>
          <w:szCs w:val="32"/>
        </w:rPr>
        <w:t xml:space="preserve">, 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समर्थन र सशक्तिकरणको महत्व बारे आफ्ना विचारहरु साझा गरे । उनीहरुले पिडितका लागि थप प्रभावकारी सहायता प्रणाली</w:t>
      </w:r>
      <w:r w:rsidR="00FC65CA" w:rsidRPr="00FC65CA">
        <w:rPr>
          <w:rFonts w:ascii="Kokila" w:eastAsia="Times New Roman" w:hAnsi="Kokila" w:cs="Kokila"/>
          <w:color w:val="222222"/>
          <w:sz w:val="32"/>
          <w:szCs w:val="32"/>
        </w:rPr>
        <w:t xml:space="preserve">, 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हानिकारक अनलाईन विषयवस्तुहरुको प्रभाव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लाई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सम्बो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धन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गर्न</w:t>
      </w:r>
      <w:r w:rsidR="00FC65CA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र महिला एवं किशोरीहरुलाई सुरक्षित हुने प्लाटफर्महरुको निर्माण गर्न माग गरे ।</w:t>
      </w:r>
    </w:p>
    <w:p w14:paraId="1CEEC023" w14:textId="7431CD22" w:rsidR="00FC65CA" w:rsidRDefault="00FC65CA" w:rsidP="00FC65CA">
      <w:pPr>
        <w:shd w:val="clear" w:color="auto" w:fill="FFFFFF"/>
        <w:spacing w:line="276" w:lineRule="atLeast"/>
        <w:rPr>
          <w:rFonts w:ascii="Kokila" w:eastAsia="Times New Roman" w:hAnsi="Kokila" w:cs="Kokila"/>
          <w:b/>
          <w:bCs/>
          <w:color w:val="000000"/>
          <w:sz w:val="32"/>
          <w:szCs w:val="32"/>
        </w:rPr>
      </w:pPr>
    </w:p>
    <w:p w14:paraId="017BE1D3" w14:textId="481ED9F3" w:rsidR="00FC65CA" w:rsidRDefault="00FC65CA" w:rsidP="00FC65CA">
      <w:pPr>
        <w:shd w:val="clear" w:color="auto" w:fill="FFFFFF"/>
        <w:spacing w:line="276" w:lineRule="atLeast"/>
        <w:rPr>
          <w:rFonts w:ascii="Kokila" w:eastAsia="Times New Roman" w:hAnsi="Kokila" w:cs="Kokila"/>
          <w:b/>
          <w:bCs/>
          <w:color w:val="000000"/>
          <w:sz w:val="32"/>
          <w:szCs w:val="32"/>
        </w:rPr>
      </w:pP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“</w:t>
      </w:r>
      <w:r w:rsidRPr="007F33D0">
        <w:rPr>
          <w:rFonts w:ascii="Kokila" w:hAnsi="Kokila" w:cs="Kokila"/>
          <w:sz w:val="32"/>
          <w:szCs w:val="32"/>
          <w:cs/>
          <w:lang w:bidi="ne-NP"/>
        </w:rPr>
        <w:t>स</w:t>
      </w:r>
      <w:r>
        <w:rPr>
          <w:rFonts w:ascii="Kokila" w:hAnsi="Kokila" w:cs="Kokila" w:hint="cs"/>
          <w:sz w:val="32"/>
          <w:szCs w:val="32"/>
          <w:cs/>
          <w:lang w:bidi="ne-NP"/>
        </w:rPr>
        <w:t>बै</w:t>
      </w:r>
      <w:r w:rsidRPr="007F33D0">
        <w:rPr>
          <w:rFonts w:ascii="Kokila" w:hAnsi="Kokila" w:cs="Kokila"/>
          <w:sz w:val="32"/>
          <w:szCs w:val="32"/>
          <w:cs/>
          <w:lang w:bidi="ne-NP"/>
        </w:rPr>
        <w:t xml:space="preserve"> महिला र </w:t>
      </w:r>
      <w:r w:rsidRPr="004157F4">
        <w:rPr>
          <w:rFonts w:ascii="Kokila" w:hAnsi="Kokila" w:cs="Kokila" w:hint="cs"/>
          <w:sz w:val="32"/>
          <w:szCs w:val="32"/>
          <w:cs/>
          <w:lang w:bidi="ne-NP"/>
        </w:rPr>
        <w:t>किशोरी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विरुद्ध हुने</w:t>
      </w:r>
      <w:r w:rsidRPr="007F33D0">
        <w:rPr>
          <w:rFonts w:ascii="Kokila" w:hAnsi="Kokila" w:cs="Kokila"/>
          <w:sz w:val="32"/>
          <w:szCs w:val="32"/>
          <w:cs/>
          <w:lang w:bidi="ne-NP"/>
        </w:rPr>
        <w:t xml:space="preserve"> डिजिटल हिंसा अन्त्य गर्न एक होऔँ</w:t>
      </w:r>
      <w:r w:rsidRPr="007F33D0">
        <w:rPr>
          <w:rFonts w:ascii="Kokila" w:hAnsi="Kokila" w:cs="Kokila"/>
          <w:b/>
          <w:bCs/>
          <w:sz w:val="32"/>
          <w:szCs w:val="32"/>
          <w:cs/>
          <w:lang w:bidi="ne-NP"/>
        </w:rPr>
        <w:t>”</w:t>
      </w:r>
      <w:r>
        <w:rPr>
          <w:rFonts w:ascii="Kokila" w:eastAsia="Times New Roman" w:hAnsi="Kokila" w:cs="Kokila"/>
          <w:color w:val="222222"/>
          <w:sz w:val="32"/>
          <w:szCs w:val="32"/>
        </w:rPr>
        <w:t xml:space="preserve">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>भन्ने नारा सहित डिसेम्बर १० सम्म जारी रहने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</w:t>
      </w:r>
      <w:r w:rsidR="0012720C" w:rsidRPr="00312D5B">
        <w:rPr>
          <w:rFonts w:ascii="Kokila" w:eastAsia="Times New Roman" w:hAnsi="Kokila" w:cs="Kokila"/>
          <w:color w:val="222222"/>
          <w:sz w:val="32"/>
          <w:szCs w:val="32"/>
        </w:rPr>
        <w:t xml:space="preserve">The </w:t>
      </w:r>
      <w:proofErr w:type="spellStart"/>
      <w:r w:rsidR="0012720C" w:rsidRPr="00312D5B">
        <w:rPr>
          <w:rFonts w:ascii="Kokila" w:eastAsia="Times New Roman" w:hAnsi="Kokila" w:cs="Kokila"/>
          <w:color w:val="222222"/>
          <w:sz w:val="32"/>
          <w:szCs w:val="32"/>
        </w:rPr>
        <w:t>UNiTE</w:t>
      </w:r>
      <w:proofErr w:type="spellEnd"/>
      <w:r w:rsidR="0012720C" w:rsidRPr="00312D5B">
        <w:rPr>
          <w:rFonts w:ascii="Kokila" w:eastAsia="Times New Roman" w:hAnsi="Kokila" w:cs="Kokila"/>
          <w:color w:val="222222"/>
          <w:sz w:val="32"/>
          <w:szCs w:val="32"/>
        </w:rPr>
        <w:t xml:space="preserve"> 2025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अभियानले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सबैलाई डिजिटल दुर्व्यवहार विरुद्ध एकजुट हुन र डिजिटल अधिकारलाई आधारभूत मानव अधिकारका रुपमा 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स्थापित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गर्न आह्वान गर्दछ। 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यसका साथै,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यस अभियानले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सबै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महिला र  किशोरीहरुले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अनलाइनमा 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निर्धक्क भएर,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प्रयोग गरि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 प्रगति गर्न सक्ने अनला</w:t>
      </w:r>
      <w:r w:rsidR="0012720C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इ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न वातावारण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को सिर्जना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 xml:space="preserve"> गर्न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का लागि</w:t>
      </w:r>
      <w:r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साझा जिम्मेवारी लिन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, </w:t>
      </w:r>
      <w:r w:rsidR="00E909F1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अभिभावक</w:t>
      </w:r>
      <w:r w:rsidR="00E909F1" w:rsidRPr="00FC65CA">
        <w:rPr>
          <w:rFonts w:ascii="Kokila" w:eastAsia="Times New Roman" w:hAnsi="Kokila" w:cs="Kokila"/>
          <w:color w:val="222222"/>
          <w:sz w:val="32"/>
          <w:szCs w:val="32"/>
        </w:rPr>
        <w:t xml:space="preserve">, </w:t>
      </w:r>
      <w:r w:rsidR="00E909F1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शिक्षक</w:t>
      </w:r>
      <w:r w:rsidR="00E909F1" w:rsidRPr="00FC65CA">
        <w:rPr>
          <w:rFonts w:ascii="Kokila" w:eastAsia="Times New Roman" w:hAnsi="Kokila" w:cs="Kokila"/>
          <w:color w:val="222222"/>
          <w:sz w:val="32"/>
          <w:szCs w:val="32"/>
        </w:rPr>
        <w:t xml:space="preserve">, </w:t>
      </w:r>
      <w:r w:rsidR="00E909F1"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नीति निर्माता तथा प्राविधिक संस्थाहरु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लगायत सबैलाई 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आह्वान</w:t>
      </w:r>
      <w:r w:rsidR="00E909F1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</w:t>
      </w:r>
      <w:r w:rsidRPr="00FC65CA">
        <w:rPr>
          <w:rFonts w:ascii="Kokila" w:eastAsia="Times New Roman" w:hAnsi="Kokila" w:cs="Kokila" w:hint="cs"/>
          <w:color w:val="222222"/>
          <w:sz w:val="32"/>
          <w:szCs w:val="32"/>
          <w:cs/>
        </w:rPr>
        <w:t>गर्दछ ।</w:t>
      </w: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</w:rPr>
        <w:t xml:space="preserve"> </w:t>
      </w:r>
    </w:p>
    <w:p w14:paraId="07EC7CDD" w14:textId="77777777" w:rsidR="00FC65CA" w:rsidRPr="00C937EF" w:rsidRDefault="00FC65CA" w:rsidP="00182B53">
      <w:pPr>
        <w:spacing w:after="160" w:line="278" w:lineRule="auto"/>
        <w:rPr>
          <w:rFonts w:ascii="Kokila" w:hAnsi="Kokila" w:cs="Kokila"/>
          <w:b/>
          <w:color w:val="000000"/>
          <w:sz w:val="32"/>
          <w:szCs w:val="32"/>
          <w:lang w:bidi="ne-NP"/>
        </w:rPr>
      </w:pPr>
    </w:p>
    <w:p w14:paraId="6179A6E9" w14:textId="4D064CDE" w:rsidR="0012720C" w:rsidRDefault="0012720C" w:rsidP="00AE34D2">
      <w:pPr>
        <w:rPr>
          <w:rFonts w:ascii="Kokila" w:eastAsia="Times New Roman" w:hAnsi="Kokila" w:cs="Kokila"/>
          <w:b/>
          <w:bCs/>
          <w:color w:val="000000"/>
          <w:sz w:val="32"/>
          <w:szCs w:val="32"/>
          <w:cs/>
          <w:lang w:bidi="ne-NP"/>
        </w:rPr>
      </w:pP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>थप जानकार</w:t>
      </w:r>
      <w:r w:rsidR="003D3F81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>ी</w:t>
      </w: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>का लागि</w:t>
      </w:r>
    </w:p>
    <w:p w14:paraId="77E9128A" w14:textId="00308C0E" w:rsidR="00AE34D2" w:rsidRPr="00C937EF" w:rsidRDefault="00E909F1" w:rsidP="00AE34D2">
      <w:pPr>
        <w:rPr>
          <w:rFonts w:ascii="Kokila" w:eastAsia="Times New Roman" w:hAnsi="Kokila" w:cs="Kokila"/>
          <w:color w:val="000000"/>
          <w:sz w:val="32"/>
          <w:szCs w:val="32"/>
          <w:lang w:bidi="ne-NP"/>
        </w:rPr>
      </w:pP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सिम्रिका शर्मा</w:t>
      </w:r>
      <w:r w:rsidR="00AE34D2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;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फोन</w:t>
      </w:r>
      <w:r w:rsidR="00AE34D2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: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९८४१५९२६९२</w:t>
      </w:r>
      <w:r w:rsidR="00AE34D2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  <w:r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ईमेल</w:t>
      </w:r>
      <w:r w:rsidR="00AE34D2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: </w:t>
      </w:r>
      <w:hyperlink r:id="rId7" w:history="1">
        <w:r w:rsidR="008E5025" w:rsidRPr="00C937EF">
          <w:rPr>
            <w:rStyle w:val="Hyperlink"/>
            <w:rFonts w:ascii="Kokila" w:eastAsia="Times New Roman" w:hAnsi="Kokila" w:cs="Kokila"/>
            <w:sz w:val="32"/>
            <w:szCs w:val="32"/>
            <w:lang w:bidi="ne-NP"/>
          </w:rPr>
          <w:t>simrika.sharma@un.org</w:t>
        </w:r>
      </w:hyperlink>
      <w:r w:rsidR="008E5025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  <w:r w:rsidR="00AE34D2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> </w:t>
      </w:r>
    </w:p>
    <w:p w14:paraId="04383C2A" w14:textId="50FCFE1C" w:rsidR="002404F3" w:rsidRPr="00C937EF" w:rsidRDefault="00E909F1" w:rsidP="00AE34D2">
      <w:pPr>
        <w:rPr>
          <w:rFonts w:ascii="Kokila" w:eastAsia="Times New Roman" w:hAnsi="Kokila" w:cs="Kokila"/>
          <w:color w:val="000000"/>
          <w:sz w:val="32"/>
          <w:szCs w:val="32"/>
          <w:lang w:bidi="ne-NP"/>
        </w:rPr>
      </w:pP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संघर्ष पन्त</w:t>
      </w:r>
      <w:r w:rsidR="002404F3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;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फोन</w:t>
      </w:r>
      <w:r w:rsidR="002404F3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>: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९८४९६२४१९१</w:t>
      </w:r>
      <w:r w:rsidR="002404F3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 </w:t>
      </w:r>
      <w:r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ईमेल</w:t>
      </w:r>
      <w:r w:rsidR="002404F3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: </w:t>
      </w:r>
      <w:hyperlink r:id="rId8" w:history="1">
        <w:r w:rsidR="002404F3" w:rsidRPr="00C937EF">
          <w:rPr>
            <w:rStyle w:val="Hyperlink"/>
            <w:rFonts w:ascii="Kokila" w:eastAsia="Times New Roman" w:hAnsi="Kokila" w:cs="Kokila"/>
            <w:sz w:val="32"/>
            <w:szCs w:val="32"/>
            <w:lang w:bidi="ne-NP"/>
          </w:rPr>
          <w:t>sangharsha.panta@unwomen.org</w:t>
        </w:r>
      </w:hyperlink>
      <w:r w:rsidR="002404F3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</w:p>
    <w:p w14:paraId="7F2A462C" w14:textId="2C939FD1" w:rsidR="002404F3" w:rsidRPr="00C937EF" w:rsidRDefault="00E909F1" w:rsidP="00AE34D2">
      <w:pPr>
        <w:rPr>
          <w:rFonts w:ascii="Kokila" w:eastAsia="Times New Roman" w:hAnsi="Kokila" w:cs="Kokila"/>
          <w:sz w:val="32"/>
          <w:szCs w:val="32"/>
          <w:lang w:bidi="ne-NP"/>
        </w:rPr>
      </w:pP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अदिती अर्याल</w:t>
      </w:r>
      <w:r w:rsidR="00674825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>;</w:t>
      </w:r>
      <w:r w:rsidR="002404F3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फोन</w:t>
      </w:r>
      <w:r w:rsidR="00674825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>:</w:t>
      </w:r>
      <w:r w:rsidR="00363100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९८४९५४१४७९</w:t>
      </w:r>
      <w:r w:rsidR="00363100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  <w:r>
        <w:rPr>
          <w:rFonts w:ascii="Kokila" w:eastAsia="Times New Roman" w:hAnsi="Kokila" w:cs="Kokila"/>
          <w:color w:val="000000"/>
          <w:sz w:val="32"/>
          <w:szCs w:val="32"/>
          <w:cs/>
          <w:lang w:bidi="ne-NP"/>
        </w:rPr>
        <w:t>ईमेल</w:t>
      </w:r>
      <w:r w:rsidR="00674825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: </w:t>
      </w:r>
      <w:hyperlink r:id="rId9" w:history="1">
        <w:r w:rsidR="00674825" w:rsidRPr="00C937EF">
          <w:rPr>
            <w:rStyle w:val="Hyperlink"/>
            <w:rFonts w:ascii="Kokila" w:eastAsia="Times New Roman" w:hAnsi="Kokila" w:cs="Kokila"/>
            <w:sz w:val="32"/>
            <w:szCs w:val="32"/>
            <w:lang w:bidi="ne-NP"/>
          </w:rPr>
          <w:t>aryal@unfpa.org</w:t>
        </w:r>
      </w:hyperlink>
      <w:r w:rsidR="00674825" w:rsidRPr="00C937EF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</w:p>
    <w:p w14:paraId="4F068B81" w14:textId="77777777" w:rsidR="00B337FE" w:rsidRPr="00C937EF" w:rsidRDefault="00B337FE" w:rsidP="00AE34D2">
      <w:pPr>
        <w:rPr>
          <w:rFonts w:ascii="Kokila" w:eastAsia="Times New Roman" w:hAnsi="Kokila" w:cs="Kokila"/>
          <w:b/>
          <w:bCs/>
          <w:color w:val="000000"/>
          <w:sz w:val="32"/>
          <w:szCs w:val="32"/>
          <w:lang w:bidi="ne-NP"/>
        </w:rPr>
      </w:pPr>
    </w:p>
    <w:p w14:paraId="59D3A707" w14:textId="03CCC0CC" w:rsidR="00AE34D2" w:rsidRPr="00C937EF" w:rsidRDefault="0012720C" w:rsidP="00AE34D2">
      <w:pPr>
        <w:rPr>
          <w:rFonts w:ascii="Kokila" w:eastAsia="Times New Roman" w:hAnsi="Kokila" w:cs="Kokila"/>
          <w:sz w:val="32"/>
          <w:szCs w:val="32"/>
          <w:lang w:bidi="ne-NP"/>
        </w:rPr>
      </w:pP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>सम्पादक</w:t>
      </w:r>
      <w:r w:rsidR="003D3F81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>का लागि</w:t>
      </w:r>
      <w:r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 xml:space="preserve"> </w:t>
      </w:r>
      <w:r w:rsidR="003D3F81">
        <w:rPr>
          <w:rFonts w:ascii="Kokila" w:eastAsia="Times New Roman" w:hAnsi="Kokila" w:cs="Kokila" w:hint="cs"/>
          <w:b/>
          <w:bCs/>
          <w:color w:val="000000"/>
          <w:sz w:val="32"/>
          <w:szCs w:val="32"/>
          <w:cs/>
          <w:lang w:bidi="ne-NP"/>
        </w:rPr>
        <w:t>जानकारी</w:t>
      </w:r>
    </w:p>
    <w:p w14:paraId="060C2DCE" w14:textId="594533C8" w:rsidR="003D3F81" w:rsidRDefault="004E3F46" w:rsidP="003D3F81">
      <w:pPr>
        <w:shd w:val="clear" w:color="auto" w:fill="FFFFFF"/>
        <w:rPr>
          <w:rFonts w:ascii="Kokila" w:eastAsia="Times New Roman" w:hAnsi="Kokila" w:cs="Kokila"/>
          <w:color w:val="000000"/>
          <w:sz w:val="32"/>
          <w:szCs w:val="32"/>
          <w:lang w:bidi="ne-NP"/>
        </w:rPr>
      </w:pP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लैङ्गिक हिंसा विरुद्धको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१६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 दिने अभियान</w:t>
      </w:r>
      <w:r>
        <w:rPr>
          <w:rFonts w:ascii="Kokila" w:eastAsia="Times New Roman" w:hAnsi="Kokila" w:cs="Kokila"/>
          <w:color w:val="000000"/>
          <w:sz w:val="32"/>
          <w:szCs w:val="32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>हरेक वर्ष मनाईने अन्तर्राष्ट्रिय अभियान हो । यो अभियान महिला विरुद्धको हिंसा उन्मुलनको लागि अन्तर्राष्ट्रिय दिवस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</w:t>
      </w:r>
      <w:r w:rsidR="0012720C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-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>२५ नोभेम्बरमा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>सुरु भई अन्तर्राष्ट्रिय मानव अधिकार दिवस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-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१० डिसेम्बरसम्म मनाइन्छ  । यसको शुरुवात सन् १९९१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को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 पहिलो महिला ग्लोबल लिडरसिप </w:t>
      </w:r>
      <w:r w:rsidR="00965B25" w:rsidRPr="00965B25">
        <w:rPr>
          <w:rFonts w:ascii="Kokila" w:eastAsia="Times New Roman" w:hAnsi="Kokila" w:cs="Kokila"/>
          <w:color w:val="000000"/>
          <w:sz w:val="32"/>
          <w:szCs w:val="32"/>
          <w:cs/>
        </w:rPr>
        <w:t>इन्स्टिच्युट</w:t>
      </w:r>
      <w:r w:rsidR="00965B25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का</w:t>
      </w:r>
      <w:r w:rsidR="00A81E92">
        <w:rPr>
          <w:rFonts w:ascii="Kokila" w:eastAsia="Times New Roman" w:hAnsi="Kokila" w:cs="Kokila"/>
          <w:color w:val="000000"/>
          <w:sz w:val="32"/>
          <w:szCs w:val="32"/>
          <w:lang w:bidi="ne-NP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अभियन्ताहरुबाट भएको थियो र यसको समन्वय हरेक वर्ष </w:t>
      </w:r>
      <w:r>
        <w:rPr>
          <w:rFonts w:ascii="Kokila" w:eastAsia="Times New Roman" w:hAnsi="Kokila" w:cs="Kokila"/>
          <w:color w:val="000000"/>
          <w:sz w:val="32"/>
          <w:szCs w:val="32"/>
        </w:rPr>
        <w:t>“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>सेन्टर फर वुमन ग्लोबल लिडरसिप</w:t>
      </w:r>
      <w:r>
        <w:rPr>
          <w:rFonts w:ascii="Kokila" w:eastAsia="Times New Roman" w:hAnsi="Kokila" w:cs="Kokila"/>
          <w:color w:val="000000"/>
          <w:sz w:val="32"/>
          <w:szCs w:val="32"/>
        </w:rPr>
        <w:t>”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>ले</w:t>
      </w:r>
      <w:r>
        <w:rPr>
          <w:rFonts w:ascii="Kokila" w:eastAsia="Times New Roman" w:hAnsi="Kokila" w:cs="Kokila"/>
          <w:color w:val="000000"/>
          <w:sz w:val="32"/>
          <w:szCs w:val="32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गर्ने गर्दछ । 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</w:rPr>
        <w:t>यस अभियानलाई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</w:rPr>
        <w:t>विश्वभरका व्यक्ति र संस्थाहरु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ले, 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</w:rPr>
        <w:t>महिला तथा किशोरीहरु माथि हुने हिंसाको रोकथाम र उन्मुलन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का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 लागि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गोलबद्ध हुने रणनीतिका रुपमा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</w:rPr>
        <w:t xml:space="preserve"> प्रयोग ग</w:t>
      </w:r>
      <w:r w:rsidR="003D3F81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र्दछन्। </w:t>
      </w:r>
    </w:p>
    <w:p w14:paraId="2D309388" w14:textId="77777777" w:rsidR="003D3F81" w:rsidRDefault="003D3F81" w:rsidP="00AE34D2">
      <w:pPr>
        <w:rPr>
          <w:rFonts w:ascii="Kokila" w:eastAsia="Times New Roman" w:hAnsi="Kokila" w:cs="Kokila"/>
          <w:color w:val="000000"/>
          <w:sz w:val="32"/>
          <w:szCs w:val="32"/>
          <w:lang w:bidi="ne-NP"/>
        </w:rPr>
      </w:pPr>
    </w:p>
    <w:p w14:paraId="534A8B6D" w14:textId="4B7B15B6" w:rsidR="003D3F81" w:rsidRPr="00EF439A" w:rsidRDefault="003D3F81" w:rsidP="003D3F81">
      <w:pPr>
        <w:rPr>
          <w:rFonts w:ascii="Kokila" w:hAnsi="Kokila" w:cs="Kokila"/>
          <w:sz w:val="32"/>
          <w:szCs w:val="28"/>
        </w:rPr>
      </w:pP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lastRenderedPageBreak/>
        <w:t>एक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  <w:lang w:bidi="ne-NP"/>
        </w:rPr>
        <w:t>ता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t xml:space="preserve"> झल्काउने विषयवस्तु</w:t>
      </w:r>
      <w: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t xml:space="preserve">सहित सञ्चालन हुने विश्वव्यापी </w:t>
      </w:r>
      <w: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  <w:t xml:space="preserve">“the </w:t>
      </w:r>
      <w:proofErr w:type="spellStart"/>
      <w: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  <w:t>UNiTE</w:t>
      </w:r>
      <w:proofErr w:type="spellEnd"/>
      <w: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  <w:t xml:space="preserve">” 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t>अभियानले महिला तथा किशोरीमाथि हुने हिंसाबाट मुक्त</w:t>
      </w:r>
      <w: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t>उज्यालो भविष्यको प्रतीक स्वरुप सुन्तला रङको प्रयोग गरेको छ। विगतका वर्षहरुदेखि</w:t>
      </w:r>
      <w: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t>नेपालमा</w:t>
      </w:r>
      <w:r w:rsidR="00A81E92"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  <w:lang w:bidi="ne-NP"/>
        </w:rPr>
        <w:t xml:space="preserve"> </w:t>
      </w:r>
      <w: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  <w:t xml:space="preserve">UN Country Team (UNCT) 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t xml:space="preserve">ले देशभर सचेतना र </w:t>
      </w:r>
      <w:r w:rsidR="00A81E92"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  <w:lang w:bidi="ne-NP"/>
        </w:rPr>
        <w:t>पैरवीका</w:t>
      </w:r>
      <w:r>
        <w:rPr>
          <w:rFonts w:ascii="Kokila" w:eastAsia="Times New Roman" w:hAnsi="Kokila" w:cs="Kokila" w:hint="cs"/>
          <w:color w:val="000000"/>
          <w:sz w:val="32"/>
          <w:szCs w:val="32"/>
          <w:shd w:val="clear" w:color="auto" w:fill="FFFFFF"/>
          <w:cs/>
        </w:rPr>
        <w:t xml:space="preserve"> कार्यक्रम सञ्चालन गर्दै लैङ्गिक हिंसा विरुद्धको १६ दिने अभियान मनाउँदै आएको छ। </w:t>
      </w:r>
      <w:r w:rsidRPr="00A81E92">
        <w:rPr>
          <w:rFonts w:ascii="Kokila" w:hAnsi="Kokila" w:cs="Kokila"/>
          <w:sz w:val="32"/>
          <w:szCs w:val="32"/>
          <w:cs/>
        </w:rPr>
        <w:t>केही प्रमुख कार्यक्रमहरूमा प्रादेशिक भवन तथा स्मारकहरूलाई सुन्तला रङ्गमा रंगाउने</w:t>
      </w:r>
      <w:r w:rsidRPr="00A81E92">
        <w:rPr>
          <w:rFonts w:ascii="Kokila" w:hAnsi="Kokila" w:cs="Kokila"/>
          <w:sz w:val="32"/>
          <w:szCs w:val="32"/>
        </w:rPr>
        <w:t xml:space="preserve">, </w:t>
      </w:r>
      <w:r w:rsidRPr="00A81E92">
        <w:rPr>
          <w:rFonts w:ascii="Kokila" w:hAnsi="Kokila" w:cs="Kokila"/>
          <w:sz w:val="32"/>
          <w:szCs w:val="32"/>
          <w:cs/>
        </w:rPr>
        <w:t>साथै चलचित्र</w:t>
      </w:r>
      <w:r w:rsidRPr="00A81E92">
        <w:rPr>
          <w:rFonts w:ascii="Kokila" w:hAnsi="Kokila" w:cs="Kokila"/>
          <w:sz w:val="32"/>
          <w:szCs w:val="32"/>
        </w:rPr>
        <w:t xml:space="preserve">, </w:t>
      </w:r>
      <w:r w:rsidRPr="00A81E92">
        <w:rPr>
          <w:rFonts w:ascii="Kokila" w:hAnsi="Kokila" w:cs="Kokila"/>
          <w:sz w:val="32"/>
          <w:szCs w:val="32"/>
          <w:cs/>
        </w:rPr>
        <w:t xml:space="preserve">सामाजिक सञ्जाल र रेडियोमार्फत देशभरका </w:t>
      </w:r>
      <w:r w:rsidRPr="00A81E92">
        <w:rPr>
          <w:rFonts w:ascii="Kokila" w:hAnsi="Kokila" w:cs="Kokila" w:hint="cs"/>
          <w:sz w:val="32"/>
          <w:szCs w:val="32"/>
          <w:cs/>
          <w:lang w:bidi="ne-NP"/>
        </w:rPr>
        <w:t>दर्शक श</w:t>
      </w:r>
      <w:r w:rsidR="00A81E92" w:rsidRPr="00A81E92">
        <w:rPr>
          <w:rFonts w:ascii="Kokila" w:hAnsi="Kokila" w:cs="Kokila" w:hint="cs"/>
          <w:sz w:val="32"/>
          <w:szCs w:val="32"/>
          <w:cs/>
          <w:lang w:bidi="ne-NP"/>
        </w:rPr>
        <w:t>्रोता</w:t>
      </w:r>
      <w:r w:rsidRPr="00A81E92">
        <w:rPr>
          <w:rFonts w:ascii="Kokila" w:hAnsi="Kokila" w:cs="Kokila"/>
          <w:sz w:val="32"/>
          <w:szCs w:val="32"/>
          <w:cs/>
        </w:rPr>
        <w:t>लाई संलग्न गराउने कामहरू थिए।</w:t>
      </w:r>
    </w:p>
    <w:p w14:paraId="53F2C41E" w14:textId="6DD3BC85" w:rsidR="003D3F81" w:rsidRDefault="003D3F81" w:rsidP="003D3F81">
      <w:pPr>
        <w:rPr>
          <w:rFonts w:ascii="Kokila" w:eastAsia="Times New Roman" w:hAnsi="Kokila" w:cs="Kokila"/>
          <w:color w:val="000000"/>
          <w:sz w:val="32"/>
          <w:szCs w:val="32"/>
          <w:shd w:val="clear" w:color="auto" w:fill="FFFFFF"/>
        </w:rPr>
      </w:pPr>
    </w:p>
    <w:p w14:paraId="267FF76B" w14:textId="1D074D67" w:rsidR="00181890" w:rsidRPr="00965B25" w:rsidRDefault="00C0263D" w:rsidP="00965B25">
      <w:pPr>
        <w:rPr>
          <w:rFonts w:ascii="Kokila" w:eastAsia="Times New Roman" w:hAnsi="Kokila" w:cs="Kokila"/>
          <w:sz w:val="32"/>
          <w:szCs w:val="32"/>
          <w:lang w:bidi="ne-NP"/>
        </w:rPr>
      </w:pPr>
      <w:r>
        <w:rPr>
          <w:rFonts w:ascii="Kokila" w:eastAsia="Times New Roman" w:hAnsi="Kokila" w:cs="Kokila"/>
          <w:noProof/>
          <w:sz w:val="32"/>
          <w:szCs w:val="32"/>
          <w:lang w:bidi="ne-NP"/>
        </w:rPr>
        <w:pict w14:anchorId="54A03CE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181890" w:rsidRPr="00965B25" w:rsidSect="00181890">
      <w:headerReference w:type="default" r:id="rId10"/>
      <w:footerReference w:type="default" r:id="rId11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F235" w14:textId="77777777" w:rsidR="00236E22" w:rsidRDefault="00236E22" w:rsidP="00CE1B6E">
      <w:r>
        <w:separator/>
      </w:r>
    </w:p>
  </w:endnote>
  <w:endnote w:type="continuationSeparator" w:id="0">
    <w:p w14:paraId="0D991399" w14:textId="77777777" w:rsidR="00236E22" w:rsidRDefault="00236E22" w:rsidP="00CE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7DDE" w14:textId="77777777" w:rsidR="009820EB" w:rsidRPr="009771C9" w:rsidRDefault="00920330" w:rsidP="009771C9">
    <w:pPr>
      <w:pStyle w:val="Footer"/>
      <w:ind w:left="-426"/>
    </w:pPr>
    <w:r>
      <w:rPr>
        <w:noProof/>
      </w:rPr>
      <w:drawing>
        <wp:inline distT="0" distB="0" distL="0" distR="0" wp14:anchorId="4A231AEC" wp14:editId="3FCCA3CE">
          <wp:extent cx="6705600" cy="466725"/>
          <wp:effectExtent l="0" t="0" r="0" b="0"/>
          <wp:docPr id="2" name="Picture 2" descr="Footnot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note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51E5" w14:textId="77777777" w:rsidR="00236E22" w:rsidRDefault="00236E22" w:rsidP="00CE1B6E">
      <w:r>
        <w:separator/>
      </w:r>
    </w:p>
  </w:footnote>
  <w:footnote w:type="continuationSeparator" w:id="0">
    <w:p w14:paraId="1A3C94C0" w14:textId="77777777" w:rsidR="00236E22" w:rsidRDefault="00236E22" w:rsidP="00CE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F934" w14:textId="77777777" w:rsidR="009820EB" w:rsidRDefault="00920330" w:rsidP="00857CD6">
    <w:pPr>
      <w:pStyle w:val="Header"/>
    </w:pPr>
    <w:r>
      <w:rPr>
        <w:noProof/>
      </w:rPr>
      <w:drawing>
        <wp:inline distT="0" distB="0" distL="0" distR="0" wp14:anchorId="5314D309" wp14:editId="60F0DED4">
          <wp:extent cx="2143125" cy="628650"/>
          <wp:effectExtent l="0" t="0" r="0" b="0"/>
          <wp:docPr id="1" name="Picture 1" descr="UNC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C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A14DB3" wp14:editId="2E2E87F9">
              <wp:simplePos x="0" y="0"/>
              <wp:positionH relativeFrom="page">
                <wp:posOffset>4451350</wp:posOffset>
              </wp:positionH>
              <wp:positionV relativeFrom="page">
                <wp:posOffset>351790</wp:posOffset>
              </wp:positionV>
              <wp:extent cx="2406650" cy="914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8B4E809" w14:textId="77777777" w:rsidR="009820EB" w:rsidRDefault="009820EB" w:rsidP="008D7AAC">
                          <w:pPr>
                            <w:pStyle w:val="Addre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14D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0.5pt;margin-top:27.7pt;width:189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" filled="f" stroked="f">
              <v:textbox inset="0,0,0,0">
                <w:txbxContent>
                  <w:p w14:paraId="28B4E809" w14:textId="77777777" w:rsidR="009820EB" w:rsidRDefault="009820EB" w:rsidP="008D7AAC">
                    <w:pPr>
                      <w:pStyle w:val="Addres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yNTK2MDUwNTcwMjFT0lEKTi0uzszPAykwrAUA1kexFSwAAAA="/>
  </w:docVars>
  <w:rsids>
    <w:rsidRoot w:val="00181890"/>
    <w:rsid w:val="000052A3"/>
    <w:rsid w:val="000220FF"/>
    <w:rsid w:val="000375D4"/>
    <w:rsid w:val="00045254"/>
    <w:rsid w:val="00056CE0"/>
    <w:rsid w:val="000A311C"/>
    <w:rsid w:val="000A3C51"/>
    <w:rsid w:val="000B107A"/>
    <w:rsid w:val="000B2589"/>
    <w:rsid w:val="000B70DA"/>
    <w:rsid w:val="000C6C3B"/>
    <w:rsid w:val="000D39F0"/>
    <w:rsid w:val="00123ED5"/>
    <w:rsid w:val="0012720C"/>
    <w:rsid w:val="0013176B"/>
    <w:rsid w:val="00161182"/>
    <w:rsid w:val="001650F9"/>
    <w:rsid w:val="00181890"/>
    <w:rsid w:val="00182B53"/>
    <w:rsid w:val="00184F96"/>
    <w:rsid w:val="0018620C"/>
    <w:rsid w:val="001B4468"/>
    <w:rsid w:val="001E5370"/>
    <w:rsid w:val="0020174F"/>
    <w:rsid w:val="00236E22"/>
    <w:rsid w:val="002404F3"/>
    <w:rsid w:val="00280D72"/>
    <w:rsid w:val="002834B0"/>
    <w:rsid w:val="002A3F3F"/>
    <w:rsid w:val="002B3983"/>
    <w:rsid w:val="002E0CCD"/>
    <w:rsid w:val="002E1AB5"/>
    <w:rsid w:val="00300FBC"/>
    <w:rsid w:val="00305109"/>
    <w:rsid w:val="003216A0"/>
    <w:rsid w:val="00326359"/>
    <w:rsid w:val="00352BDF"/>
    <w:rsid w:val="00363100"/>
    <w:rsid w:val="00374F2C"/>
    <w:rsid w:val="00387052"/>
    <w:rsid w:val="003A6AF5"/>
    <w:rsid w:val="003B3D0C"/>
    <w:rsid w:val="003B4D9A"/>
    <w:rsid w:val="003D3F81"/>
    <w:rsid w:val="00413923"/>
    <w:rsid w:val="004157F4"/>
    <w:rsid w:val="004160E6"/>
    <w:rsid w:val="00443AE3"/>
    <w:rsid w:val="00484055"/>
    <w:rsid w:val="004878E5"/>
    <w:rsid w:val="00490B98"/>
    <w:rsid w:val="004A52C6"/>
    <w:rsid w:val="004B5D97"/>
    <w:rsid w:val="004D68CA"/>
    <w:rsid w:val="004E17C7"/>
    <w:rsid w:val="004E3F46"/>
    <w:rsid w:val="004F6613"/>
    <w:rsid w:val="004F6CC4"/>
    <w:rsid w:val="00514E95"/>
    <w:rsid w:val="0052472C"/>
    <w:rsid w:val="005309DB"/>
    <w:rsid w:val="00557730"/>
    <w:rsid w:val="00583A54"/>
    <w:rsid w:val="005E1928"/>
    <w:rsid w:val="00600B74"/>
    <w:rsid w:val="00606F9C"/>
    <w:rsid w:val="0062045B"/>
    <w:rsid w:val="00674825"/>
    <w:rsid w:val="006E291E"/>
    <w:rsid w:val="0072094F"/>
    <w:rsid w:val="0072652B"/>
    <w:rsid w:val="00737F9C"/>
    <w:rsid w:val="007511CF"/>
    <w:rsid w:val="007576E0"/>
    <w:rsid w:val="007D49EF"/>
    <w:rsid w:val="007D5156"/>
    <w:rsid w:val="007E3107"/>
    <w:rsid w:val="007F33D0"/>
    <w:rsid w:val="0082498C"/>
    <w:rsid w:val="00857CD6"/>
    <w:rsid w:val="00873D19"/>
    <w:rsid w:val="008D7AAC"/>
    <w:rsid w:val="008E5025"/>
    <w:rsid w:val="00904C35"/>
    <w:rsid w:val="00904D05"/>
    <w:rsid w:val="00920330"/>
    <w:rsid w:val="00965B25"/>
    <w:rsid w:val="009771C9"/>
    <w:rsid w:val="00977946"/>
    <w:rsid w:val="009805E0"/>
    <w:rsid w:val="009820EB"/>
    <w:rsid w:val="009A0DF6"/>
    <w:rsid w:val="00A01864"/>
    <w:rsid w:val="00A1489F"/>
    <w:rsid w:val="00A15F89"/>
    <w:rsid w:val="00A23ACA"/>
    <w:rsid w:val="00A81E92"/>
    <w:rsid w:val="00AE34D2"/>
    <w:rsid w:val="00B04AAE"/>
    <w:rsid w:val="00B337FE"/>
    <w:rsid w:val="00B34148"/>
    <w:rsid w:val="00B61313"/>
    <w:rsid w:val="00B61E71"/>
    <w:rsid w:val="00BC7FD0"/>
    <w:rsid w:val="00BD2386"/>
    <w:rsid w:val="00BE0A53"/>
    <w:rsid w:val="00BE0D65"/>
    <w:rsid w:val="00BF44A1"/>
    <w:rsid w:val="00C0263D"/>
    <w:rsid w:val="00C302E4"/>
    <w:rsid w:val="00C379AB"/>
    <w:rsid w:val="00C43035"/>
    <w:rsid w:val="00C450A4"/>
    <w:rsid w:val="00C611DA"/>
    <w:rsid w:val="00C90548"/>
    <w:rsid w:val="00C937EF"/>
    <w:rsid w:val="00C9500E"/>
    <w:rsid w:val="00CC7FD2"/>
    <w:rsid w:val="00CE1B6E"/>
    <w:rsid w:val="00D156B6"/>
    <w:rsid w:val="00D21EAB"/>
    <w:rsid w:val="00D24699"/>
    <w:rsid w:val="00D51DA3"/>
    <w:rsid w:val="00D5376E"/>
    <w:rsid w:val="00D733B8"/>
    <w:rsid w:val="00D73BDF"/>
    <w:rsid w:val="00D75F4A"/>
    <w:rsid w:val="00D83DED"/>
    <w:rsid w:val="00DA45A7"/>
    <w:rsid w:val="00DB4CE8"/>
    <w:rsid w:val="00DF7E86"/>
    <w:rsid w:val="00E10ABC"/>
    <w:rsid w:val="00E62B29"/>
    <w:rsid w:val="00E909F1"/>
    <w:rsid w:val="00E91EF3"/>
    <w:rsid w:val="00EC2A18"/>
    <w:rsid w:val="00ED2F8B"/>
    <w:rsid w:val="00F70197"/>
    <w:rsid w:val="00F71C19"/>
    <w:rsid w:val="00FB3DDD"/>
    <w:rsid w:val="00FB7726"/>
    <w:rsid w:val="00FC65CA"/>
    <w:rsid w:val="00FC7393"/>
    <w:rsid w:val="00FD4043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884C64D"/>
  <w14:defaultImageDpi w14:val="300"/>
  <w15:docId w15:val="{9DC188E2-E4F1-4F18-8F15-1E4BD125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CE1B6E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E1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B6E"/>
  </w:style>
  <w:style w:type="paragraph" w:styleId="Footer">
    <w:name w:val="footer"/>
    <w:basedOn w:val="Normal"/>
    <w:link w:val="FooterChar"/>
    <w:uiPriority w:val="99"/>
    <w:unhideWhenUsed/>
    <w:rsid w:val="00CE1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B6E"/>
  </w:style>
  <w:style w:type="paragraph" w:styleId="BalloonText">
    <w:name w:val="Balloon Text"/>
    <w:basedOn w:val="Normal"/>
    <w:link w:val="BalloonTextChar"/>
    <w:uiPriority w:val="99"/>
    <w:semiHidden/>
    <w:unhideWhenUsed/>
    <w:rsid w:val="00CE1B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1B6E"/>
    <w:rPr>
      <w:rFonts w:ascii="Lucida Grande" w:hAnsi="Lucida Grande"/>
      <w:sz w:val="18"/>
      <w:szCs w:val="18"/>
    </w:rPr>
  </w:style>
  <w:style w:type="paragraph" w:customStyle="1" w:styleId="Text">
    <w:name w:val="Text"/>
    <w:qFormat/>
    <w:rsid w:val="000A3C51"/>
    <w:pPr>
      <w:spacing w:line="240" w:lineRule="exact"/>
    </w:pPr>
    <w:rPr>
      <w:rFonts w:ascii="Arial" w:hAnsi="Arial"/>
      <w:sz w:val="18"/>
      <w:szCs w:val="24"/>
      <w:lang w:val="en-US" w:eastAsia="en-US" w:bidi="ar-SA"/>
    </w:rPr>
  </w:style>
  <w:style w:type="paragraph" w:customStyle="1" w:styleId="Address">
    <w:name w:val="Address"/>
    <w:qFormat/>
    <w:rsid w:val="008D7AAC"/>
    <w:pPr>
      <w:spacing w:line="220" w:lineRule="exact"/>
    </w:pPr>
    <w:rPr>
      <w:rFonts w:ascii="Arial" w:hAnsi="Arial"/>
      <w:sz w:val="16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AE34D2"/>
    <w:pPr>
      <w:spacing w:before="100" w:beforeAutospacing="1" w:after="100" w:afterAutospacing="1"/>
    </w:pPr>
    <w:rPr>
      <w:rFonts w:ascii="Times New Roman" w:eastAsia="Times New Roman" w:hAnsi="Times New Roman"/>
      <w:lang w:bidi="ne-NP"/>
    </w:rPr>
  </w:style>
  <w:style w:type="character" w:styleId="Hyperlink">
    <w:name w:val="Hyperlink"/>
    <w:basedOn w:val="DefaultParagraphFont"/>
    <w:uiPriority w:val="99"/>
    <w:unhideWhenUsed/>
    <w:rsid w:val="00AE34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0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1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EF3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F3"/>
    <w:rPr>
      <w:b/>
      <w:bCs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84F9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23ED5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123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89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9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harsha.panta@unwome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mrika.sharma@u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yal@unfp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ilarL\Downloads\Output\4.%20letterhead\Microsoft\UNCT_letterhead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537AC9-0CC4-4C25-8CA1-E404656998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UNCT_letterhead_A4</Template>
  <TotalTime>23</TotalTime>
  <Pages>3</Pages>
  <Words>711</Words>
  <Characters>4424</Characters>
  <Application>Microsoft Office Word</Application>
  <DocSecurity>0</DocSecurity>
  <Lines>73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Sangharsha Panta</cp:lastModifiedBy>
  <cp:revision>28</cp:revision>
  <dcterms:created xsi:type="dcterms:W3CDTF">2025-11-25T10:49:00Z</dcterms:created>
  <dcterms:modified xsi:type="dcterms:W3CDTF">2025-11-25T11:57:00Z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2a89255d-dd9e-4c9d-9b27-080844c4e268</vt:lpwstr>
  </property>
</Properties>
</file>